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914A" w14:textId="77777777" w:rsidR="00974DC4" w:rsidRDefault="00000000">
      <w:pPr>
        <w:jc w:val="center"/>
        <w:rPr>
          <w:sz w:val="56"/>
          <w:szCs w:val="56"/>
        </w:rPr>
      </w:pPr>
      <w:r>
        <w:rPr>
          <w:sz w:val="56"/>
          <w:szCs w:val="56"/>
        </w:rPr>
        <w:t>Uitslag Koers 1 Kruibeke</w:t>
      </w:r>
    </w:p>
    <w:p w14:paraId="17BCD326" w14:textId="08D417D2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1. </w:t>
      </w:r>
      <w:proofErr w:type="spellStart"/>
      <w:r>
        <w:rPr>
          <w:sz w:val="40"/>
          <w:szCs w:val="40"/>
        </w:rPr>
        <w:t>D’hooge</w:t>
      </w:r>
      <w:proofErr w:type="spellEnd"/>
      <w:r>
        <w:rPr>
          <w:sz w:val="40"/>
          <w:szCs w:val="40"/>
        </w:rPr>
        <w:t xml:space="preserve"> Thomas</w:t>
      </w:r>
    </w:p>
    <w:p w14:paraId="41FD17AB" w14:textId="4BA298D2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2. </w:t>
      </w:r>
      <w:proofErr w:type="spellStart"/>
      <w:r>
        <w:rPr>
          <w:sz w:val="40"/>
          <w:szCs w:val="40"/>
        </w:rPr>
        <w:t>Rasschaert</w:t>
      </w:r>
      <w:proofErr w:type="spellEnd"/>
      <w:r>
        <w:rPr>
          <w:sz w:val="40"/>
          <w:szCs w:val="40"/>
        </w:rPr>
        <w:t xml:space="preserve"> Davy</w:t>
      </w:r>
    </w:p>
    <w:p w14:paraId="2581E42C" w14:textId="37CD9FB5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3. Boon Stefan</w:t>
      </w:r>
    </w:p>
    <w:p w14:paraId="031B38CA" w14:textId="6674C06A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4. Maes Bram</w:t>
      </w:r>
    </w:p>
    <w:p w14:paraId="465E57D4" w14:textId="28067E4C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5. Collet </w:t>
      </w:r>
      <w:proofErr w:type="spellStart"/>
      <w:r>
        <w:rPr>
          <w:sz w:val="40"/>
          <w:szCs w:val="40"/>
        </w:rPr>
        <w:t>Gaspard</w:t>
      </w:r>
      <w:proofErr w:type="spellEnd"/>
    </w:p>
    <w:p w14:paraId="2C5C2D92" w14:textId="1C27F0A5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6. </w:t>
      </w:r>
      <w:proofErr w:type="spellStart"/>
      <w:r>
        <w:rPr>
          <w:sz w:val="40"/>
          <w:szCs w:val="40"/>
        </w:rPr>
        <w:t>Delferriere</w:t>
      </w:r>
      <w:proofErr w:type="spellEnd"/>
      <w:r>
        <w:rPr>
          <w:sz w:val="40"/>
          <w:szCs w:val="40"/>
        </w:rPr>
        <w:t xml:space="preserve"> Dorian</w:t>
      </w:r>
    </w:p>
    <w:p w14:paraId="674D0471" w14:textId="4347A4E9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7. Koppen Cedric</w:t>
      </w:r>
    </w:p>
    <w:p w14:paraId="10B04B0E" w14:textId="2E8E569D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8. </w:t>
      </w:r>
      <w:proofErr w:type="spellStart"/>
      <w:r>
        <w:rPr>
          <w:sz w:val="40"/>
          <w:szCs w:val="40"/>
        </w:rPr>
        <w:t>Strybos</w:t>
      </w:r>
      <w:proofErr w:type="spellEnd"/>
      <w:r>
        <w:rPr>
          <w:sz w:val="40"/>
          <w:szCs w:val="40"/>
        </w:rPr>
        <w:t xml:space="preserve"> Sam</w:t>
      </w:r>
    </w:p>
    <w:p w14:paraId="563C100E" w14:textId="259D81F4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9. Bogaerts Jelle</w:t>
      </w:r>
    </w:p>
    <w:p w14:paraId="5940DD39" w14:textId="268F3AF8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10. Mertens </w:t>
      </w:r>
      <w:proofErr w:type="spellStart"/>
      <w:r>
        <w:rPr>
          <w:sz w:val="40"/>
          <w:szCs w:val="40"/>
        </w:rPr>
        <w:t>Chedley</w:t>
      </w:r>
      <w:proofErr w:type="spellEnd"/>
    </w:p>
    <w:p w14:paraId="2873C261" w14:textId="7F30BB62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11. Janssens </w:t>
      </w:r>
      <w:proofErr w:type="spellStart"/>
      <w:r>
        <w:rPr>
          <w:sz w:val="40"/>
          <w:szCs w:val="40"/>
        </w:rPr>
        <w:t>Ja</w:t>
      </w:r>
      <w:r w:rsidR="00E74169">
        <w:rPr>
          <w:sz w:val="40"/>
          <w:szCs w:val="40"/>
        </w:rPr>
        <w:t>r</w:t>
      </w:r>
      <w:r>
        <w:rPr>
          <w:sz w:val="40"/>
          <w:szCs w:val="40"/>
        </w:rPr>
        <w:t>rid</w:t>
      </w:r>
      <w:proofErr w:type="spellEnd"/>
    </w:p>
    <w:p w14:paraId="7BF4C193" w14:textId="2FEF67B5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12. Bogaert Jan</w:t>
      </w:r>
    </w:p>
    <w:p w14:paraId="77B32966" w14:textId="2303A87F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13. </w:t>
      </w:r>
      <w:proofErr w:type="spellStart"/>
      <w:r>
        <w:rPr>
          <w:sz w:val="40"/>
          <w:szCs w:val="40"/>
        </w:rPr>
        <w:t>Vanneuville</w:t>
      </w:r>
      <w:proofErr w:type="spellEnd"/>
      <w:r>
        <w:rPr>
          <w:sz w:val="40"/>
          <w:szCs w:val="40"/>
        </w:rPr>
        <w:t xml:space="preserve"> Tommy</w:t>
      </w:r>
    </w:p>
    <w:p w14:paraId="2F4817C8" w14:textId="0E6A6725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14. </w:t>
      </w:r>
      <w:proofErr w:type="spellStart"/>
      <w:r>
        <w:rPr>
          <w:sz w:val="40"/>
          <w:szCs w:val="40"/>
        </w:rPr>
        <w:t>Vaerewyck</w:t>
      </w:r>
      <w:proofErr w:type="spellEnd"/>
      <w:r>
        <w:rPr>
          <w:sz w:val="40"/>
          <w:szCs w:val="40"/>
        </w:rPr>
        <w:t xml:space="preserve"> Joeri</w:t>
      </w:r>
    </w:p>
    <w:p w14:paraId="7BC51285" w14:textId="5E63D080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15. De Nauw </w:t>
      </w:r>
      <w:proofErr w:type="spellStart"/>
      <w:r>
        <w:rPr>
          <w:sz w:val="40"/>
          <w:szCs w:val="40"/>
        </w:rPr>
        <w:t>Sigfried</w:t>
      </w:r>
      <w:proofErr w:type="spellEnd"/>
    </w:p>
    <w:p w14:paraId="5264615D" w14:textId="36429977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16. Heijens Jeroen</w:t>
      </w:r>
    </w:p>
    <w:p w14:paraId="6FF82019" w14:textId="34063157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17. De Loor Kenneth</w:t>
      </w:r>
    </w:p>
    <w:p w14:paraId="1CF44DD4" w14:textId="6C9F988A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18. David Nick</w:t>
      </w:r>
    </w:p>
    <w:p w14:paraId="635A8379" w14:textId="41ABE057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lastRenderedPageBreak/>
        <w:t>19. Smet Guy</w:t>
      </w:r>
    </w:p>
    <w:p w14:paraId="2272A169" w14:textId="79CA4D55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20. De Rouck Yani</w:t>
      </w:r>
    </w:p>
    <w:p w14:paraId="22A6F491" w14:textId="6105AD03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21. </w:t>
      </w:r>
      <w:proofErr w:type="spellStart"/>
      <w:r>
        <w:rPr>
          <w:sz w:val="40"/>
          <w:szCs w:val="40"/>
        </w:rPr>
        <w:t>Buyl</w:t>
      </w:r>
      <w:proofErr w:type="spellEnd"/>
      <w:r>
        <w:rPr>
          <w:sz w:val="40"/>
          <w:szCs w:val="40"/>
        </w:rPr>
        <w:t xml:space="preserve"> Maxim</w:t>
      </w:r>
    </w:p>
    <w:p w14:paraId="7A0113B9" w14:textId="31CB451A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22. De Moor </w:t>
      </w:r>
      <w:proofErr w:type="spellStart"/>
      <w:r>
        <w:rPr>
          <w:sz w:val="40"/>
          <w:szCs w:val="40"/>
        </w:rPr>
        <w:t>Torben</w:t>
      </w:r>
      <w:proofErr w:type="spellEnd"/>
    </w:p>
    <w:p w14:paraId="165E9120" w14:textId="0D6E6C5F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23. Wagemans Dennis</w:t>
      </w:r>
    </w:p>
    <w:p w14:paraId="44F24846" w14:textId="60403DE5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24. De Sutter Maxim</w:t>
      </w:r>
    </w:p>
    <w:p w14:paraId="1DCB827E" w14:textId="1B935BAD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25. Vermassen Jens</w:t>
      </w:r>
    </w:p>
    <w:p w14:paraId="2359E62E" w14:textId="067EF696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26. De </w:t>
      </w:r>
      <w:proofErr w:type="spellStart"/>
      <w:r>
        <w:rPr>
          <w:sz w:val="40"/>
          <w:szCs w:val="40"/>
        </w:rPr>
        <w:t>belder</w:t>
      </w:r>
      <w:proofErr w:type="spellEnd"/>
      <w:r>
        <w:rPr>
          <w:sz w:val="40"/>
          <w:szCs w:val="40"/>
        </w:rPr>
        <w:t xml:space="preserve"> Axel</w:t>
      </w:r>
    </w:p>
    <w:p w14:paraId="4AE03459" w14:textId="4FC68287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27. Van Osselaer Tommy</w:t>
      </w:r>
    </w:p>
    <w:p w14:paraId="164518AB" w14:textId="0D8A4B10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28. Van Dieren </w:t>
      </w:r>
      <w:proofErr w:type="spellStart"/>
      <w:r>
        <w:rPr>
          <w:sz w:val="40"/>
          <w:szCs w:val="40"/>
        </w:rPr>
        <w:t>Stephane</w:t>
      </w:r>
      <w:proofErr w:type="spellEnd"/>
    </w:p>
    <w:p w14:paraId="73D025E5" w14:textId="7201DDD3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29. De Smet Daan</w:t>
      </w:r>
    </w:p>
    <w:p w14:paraId="134AB0DD" w14:textId="4CA7D8F2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30. Pluquet Miguel </w:t>
      </w:r>
    </w:p>
    <w:p w14:paraId="336FCCB4" w14:textId="5E3A87F7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31. Van Den Broeck Nick</w:t>
      </w:r>
    </w:p>
    <w:p w14:paraId="630CD4A1" w14:textId="688C861C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32. Huysmans Jarne</w:t>
      </w:r>
    </w:p>
    <w:p w14:paraId="7E460A03" w14:textId="4BB7E301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33. Heyse Tim</w:t>
      </w:r>
    </w:p>
    <w:p w14:paraId="5FFB1A03" w14:textId="34F8E6B8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34. Van </w:t>
      </w:r>
      <w:proofErr w:type="spellStart"/>
      <w:r>
        <w:rPr>
          <w:sz w:val="40"/>
          <w:szCs w:val="40"/>
        </w:rPr>
        <w:t>Quaethem</w:t>
      </w:r>
      <w:proofErr w:type="spellEnd"/>
      <w:r>
        <w:rPr>
          <w:sz w:val="40"/>
          <w:szCs w:val="40"/>
        </w:rPr>
        <w:t xml:space="preserve"> Kris</w:t>
      </w:r>
    </w:p>
    <w:p w14:paraId="3F21C7EC" w14:textId="6BDDBF18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35. Ingels Andy</w:t>
      </w:r>
    </w:p>
    <w:p w14:paraId="0DFF729E" w14:textId="2C559FBC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36. </w:t>
      </w:r>
      <w:proofErr w:type="spellStart"/>
      <w:r>
        <w:rPr>
          <w:sz w:val="40"/>
          <w:szCs w:val="40"/>
        </w:rPr>
        <w:t>Diercxsens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Ludovic</w:t>
      </w:r>
      <w:proofErr w:type="spellEnd"/>
    </w:p>
    <w:p w14:paraId="1BDCCEA0" w14:textId="1BA88DD3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37. Miserez Jean-</w:t>
      </w:r>
      <w:proofErr w:type="spellStart"/>
      <w:r>
        <w:rPr>
          <w:sz w:val="40"/>
          <w:szCs w:val="40"/>
        </w:rPr>
        <w:t>philippe</w:t>
      </w:r>
      <w:proofErr w:type="spellEnd"/>
    </w:p>
    <w:p w14:paraId="00EF7E96" w14:textId="4EE754AF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38. </w:t>
      </w:r>
      <w:proofErr w:type="spellStart"/>
      <w:r>
        <w:rPr>
          <w:sz w:val="40"/>
          <w:szCs w:val="40"/>
        </w:rPr>
        <w:t>Vloerberghs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Guilame</w:t>
      </w:r>
      <w:proofErr w:type="spellEnd"/>
    </w:p>
    <w:p w14:paraId="7ED7E547" w14:textId="1FDF26FC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39. Peelman Stijn</w:t>
      </w:r>
    </w:p>
    <w:p w14:paraId="3B83DC1D" w14:textId="5099304F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40. Fets Benny</w:t>
      </w:r>
    </w:p>
    <w:p w14:paraId="4CA02B90" w14:textId="165EDEE2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41. </w:t>
      </w:r>
      <w:proofErr w:type="spellStart"/>
      <w:r>
        <w:rPr>
          <w:sz w:val="40"/>
          <w:szCs w:val="40"/>
        </w:rPr>
        <w:t>Windey</w:t>
      </w:r>
      <w:proofErr w:type="spellEnd"/>
      <w:r>
        <w:rPr>
          <w:sz w:val="40"/>
          <w:szCs w:val="40"/>
        </w:rPr>
        <w:t xml:space="preserve"> Jesse</w:t>
      </w:r>
    </w:p>
    <w:p w14:paraId="37B403C9" w14:textId="2599BFC6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42. Bervoets Jurgen</w:t>
      </w:r>
    </w:p>
    <w:p w14:paraId="10021302" w14:textId="26A1BB43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43. De Beer Kevin</w:t>
      </w:r>
    </w:p>
    <w:p w14:paraId="3A9FF72A" w14:textId="256ECC56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44. Rosseel Dominique</w:t>
      </w:r>
    </w:p>
    <w:p w14:paraId="25D9CC05" w14:textId="7730C7D2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45. </w:t>
      </w:r>
      <w:proofErr w:type="spellStart"/>
      <w:r>
        <w:rPr>
          <w:sz w:val="40"/>
          <w:szCs w:val="40"/>
        </w:rPr>
        <w:t>Daelman</w:t>
      </w:r>
      <w:proofErr w:type="spellEnd"/>
      <w:r>
        <w:rPr>
          <w:sz w:val="40"/>
          <w:szCs w:val="40"/>
        </w:rPr>
        <w:t xml:space="preserve"> Roel</w:t>
      </w:r>
    </w:p>
    <w:p w14:paraId="2F74936A" w14:textId="3F81F214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46. De moor Kevin</w:t>
      </w:r>
    </w:p>
    <w:p w14:paraId="26481ACF" w14:textId="2EC7BBF2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47. </w:t>
      </w:r>
      <w:proofErr w:type="spellStart"/>
      <w:r>
        <w:rPr>
          <w:sz w:val="40"/>
          <w:szCs w:val="40"/>
        </w:rPr>
        <w:t>Strybos</w:t>
      </w:r>
      <w:proofErr w:type="spellEnd"/>
      <w:r>
        <w:rPr>
          <w:sz w:val="40"/>
          <w:szCs w:val="40"/>
        </w:rPr>
        <w:t xml:space="preserve"> Sam </w:t>
      </w:r>
    </w:p>
    <w:p w14:paraId="37392DBF" w14:textId="75D95CBD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48. Van Der Eecken Stijn</w:t>
      </w:r>
    </w:p>
    <w:p w14:paraId="279CDB38" w14:textId="0239936D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49. </w:t>
      </w:r>
      <w:proofErr w:type="spellStart"/>
      <w:r>
        <w:rPr>
          <w:sz w:val="40"/>
          <w:szCs w:val="40"/>
        </w:rPr>
        <w:t>Colman</w:t>
      </w:r>
      <w:proofErr w:type="spellEnd"/>
      <w:r>
        <w:rPr>
          <w:sz w:val="40"/>
          <w:szCs w:val="40"/>
        </w:rPr>
        <w:t xml:space="preserve"> Jeroen</w:t>
      </w:r>
    </w:p>
    <w:p w14:paraId="4792BD39" w14:textId="4D8F0181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 xml:space="preserve">50. </w:t>
      </w:r>
      <w:proofErr w:type="spellStart"/>
      <w:r>
        <w:rPr>
          <w:sz w:val="40"/>
          <w:szCs w:val="40"/>
        </w:rPr>
        <w:t>Creve</w:t>
      </w:r>
      <w:proofErr w:type="spellEnd"/>
      <w:r>
        <w:rPr>
          <w:sz w:val="40"/>
          <w:szCs w:val="40"/>
        </w:rPr>
        <w:t xml:space="preserve"> Stijn</w:t>
      </w:r>
    </w:p>
    <w:p w14:paraId="6372114A" w14:textId="4BF33D99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51. Felix Nick</w:t>
      </w:r>
    </w:p>
    <w:p w14:paraId="2A0E3F11" w14:textId="0E541D43" w:rsidR="00974DC4" w:rsidRDefault="00000000">
      <w:pPr>
        <w:rPr>
          <w:sz w:val="40"/>
          <w:szCs w:val="40"/>
        </w:rPr>
      </w:pPr>
      <w:r>
        <w:rPr>
          <w:sz w:val="40"/>
          <w:szCs w:val="40"/>
        </w:rPr>
        <w:t>52. Hooftman Ilan</w:t>
      </w:r>
    </w:p>
    <w:p w14:paraId="7F963A53" w14:textId="5E26B755" w:rsidR="00974DC4" w:rsidRDefault="00000000">
      <w:r>
        <w:rPr>
          <w:sz w:val="40"/>
          <w:szCs w:val="40"/>
        </w:rPr>
        <w:t xml:space="preserve">53. De </w:t>
      </w:r>
      <w:proofErr w:type="spellStart"/>
      <w:r>
        <w:rPr>
          <w:sz w:val="40"/>
          <w:szCs w:val="40"/>
        </w:rPr>
        <w:t>Weirdt</w:t>
      </w:r>
      <w:proofErr w:type="spellEnd"/>
      <w:r>
        <w:rPr>
          <w:sz w:val="40"/>
          <w:szCs w:val="40"/>
        </w:rPr>
        <w:t xml:space="preserve"> Gino</w:t>
      </w:r>
    </w:p>
    <w:sectPr w:rsidR="00974DC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F409" w14:textId="77777777" w:rsidR="003B2B60" w:rsidRDefault="003B2B60">
      <w:pPr>
        <w:spacing w:after="0" w:line="240" w:lineRule="auto"/>
      </w:pPr>
      <w:r>
        <w:separator/>
      </w:r>
    </w:p>
  </w:endnote>
  <w:endnote w:type="continuationSeparator" w:id="0">
    <w:p w14:paraId="38A191BE" w14:textId="77777777" w:rsidR="003B2B60" w:rsidRDefault="003B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3E726" w14:textId="77777777" w:rsidR="003B2B60" w:rsidRDefault="003B2B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56FFEA" w14:textId="77777777" w:rsidR="003B2B60" w:rsidRDefault="003B2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4DC4"/>
    <w:rsid w:val="003B2B60"/>
    <w:rsid w:val="00974DC4"/>
    <w:rsid w:val="00AD3F4D"/>
    <w:rsid w:val="00E7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AADB"/>
  <w15:docId w15:val="{944496FC-0D9E-4F48-8E5E-CBA3FA16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4"/>
        <w:szCs w:val="24"/>
        <w:lang w:val="nl-B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Kop2Char">
    <w:name w:val="Kop 2 Char"/>
    <w:basedOn w:val="Standaardalinea-lettertyp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2F5496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2F5496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2F5496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2F5496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DuidelijkcitaatChar">
    <w:name w:val="Duidelijk citaat Char"/>
    <w:basedOn w:val="Standaardalinea-lettertype"/>
    <w:rPr>
      <w:i/>
      <w:iCs/>
      <w:color w:val="2F5496"/>
    </w:rPr>
  </w:style>
  <w:style w:type="character" w:styleId="Intensieveverwijzing">
    <w:name w:val="Intense Reference"/>
    <w:basedOn w:val="Standaardalinea-lettertype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 briessinck</dc:creator>
  <dc:description/>
  <cp:lastModifiedBy>Rik Vandeputte</cp:lastModifiedBy>
  <cp:revision>2</cp:revision>
  <cp:lastPrinted>2026-06-05T17:57:00Z</cp:lastPrinted>
  <dcterms:created xsi:type="dcterms:W3CDTF">2026-06-07T14:27:00Z</dcterms:created>
  <dcterms:modified xsi:type="dcterms:W3CDTF">2026-06-07T14:27:00Z</dcterms:modified>
</cp:coreProperties>
</file>